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26" w:rsidRPr="005A756F" w:rsidRDefault="00DC0426" w:rsidP="002A7DA1">
      <w:pPr>
        <w:autoSpaceDE w:val="0"/>
        <w:autoSpaceDN w:val="0"/>
        <w:adjustRightInd w:val="0"/>
        <w:spacing w:after="0" w:line="240" w:lineRule="auto"/>
        <w:jc w:val="center"/>
        <w:rPr>
          <w:rFonts w:ascii="Times New Roman" w:hAnsi="Times New Roman"/>
          <w:b/>
          <w:bCs/>
          <w:sz w:val="32"/>
          <w:szCs w:val="32"/>
        </w:rPr>
      </w:pPr>
      <w:r w:rsidRPr="005A756F">
        <w:rPr>
          <w:rFonts w:ascii="Times New Roman" w:hAnsi="Times New Roman"/>
          <w:b/>
          <w:bCs/>
          <w:sz w:val="32"/>
          <w:szCs w:val="32"/>
        </w:rPr>
        <w:t>INTERSHIP PROPOSAL</w:t>
      </w:r>
    </w:p>
    <w:p w:rsidR="00DC0426" w:rsidRPr="005A756F" w:rsidRDefault="00DC0426" w:rsidP="002A7DA1">
      <w:pPr>
        <w:autoSpaceDE w:val="0"/>
        <w:autoSpaceDN w:val="0"/>
        <w:adjustRightInd w:val="0"/>
        <w:spacing w:after="0" w:line="240" w:lineRule="auto"/>
        <w:jc w:val="center"/>
        <w:rPr>
          <w:rFonts w:ascii="Times New Roman" w:hAnsi="Times New Roman"/>
          <w:b/>
          <w:bCs/>
          <w:sz w:val="28"/>
          <w:szCs w:val="28"/>
        </w:rPr>
      </w:pPr>
      <w:r w:rsidRPr="005A756F">
        <w:rPr>
          <w:rFonts w:ascii="Times New Roman" w:hAnsi="Times New Roman"/>
          <w:b/>
          <w:bCs/>
          <w:sz w:val="28"/>
          <w:szCs w:val="28"/>
        </w:rPr>
        <w:t>Človek v ohrození, občianske združenie</w:t>
      </w:r>
    </w:p>
    <w:p w:rsidR="00DC0426" w:rsidRPr="002A7DA1" w:rsidRDefault="00DC0426" w:rsidP="002A7DA1">
      <w:pPr>
        <w:autoSpaceDE w:val="0"/>
        <w:autoSpaceDN w:val="0"/>
        <w:adjustRightInd w:val="0"/>
        <w:spacing w:after="0" w:line="240" w:lineRule="auto"/>
        <w:jc w:val="center"/>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jc w:val="both"/>
        <w:rPr>
          <w:rFonts w:ascii="Times New Roman" w:hAnsi="Times New Roman"/>
          <w:sz w:val="24"/>
          <w:szCs w:val="24"/>
        </w:rPr>
      </w:pPr>
      <w:r w:rsidRPr="002A7DA1">
        <w:rPr>
          <w:rFonts w:ascii="Times New Roman" w:hAnsi="Times New Roman"/>
          <w:sz w:val="24"/>
          <w:szCs w:val="24"/>
        </w:rPr>
        <w:t>People in Peril is a non-profit civil society association, established in Slovakia in 1999. Our mission is to provide effective support to those who suffer the consequences of natural catastrophes, conflicts and authoritarian regimes. Through our activiti</w:t>
      </w:r>
      <w:bookmarkStart w:id="0" w:name="_GoBack"/>
      <w:bookmarkEnd w:id="0"/>
      <w:r w:rsidRPr="002A7DA1">
        <w:rPr>
          <w:rFonts w:ascii="Times New Roman" w:hAnsi="Times New Roman"/>
          <w:sz w:val="24"/>
          <w:szCs w:val="24"/>
        </w:rPr>
        <w:t>es in Slovakia we strive to contribute to forming open, tolerant and solidary society. Our activities range from Humanitarian Aid and Development Cooperation to Human Rights Advocacy and Education and Awareness Raising Activities in Slovakia, which include the One World Documentary Film Festival.</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bCs/>
          <w:sz w:val="24"/>
          <w:szCs w:val="24"/>
        </w:rPr>
      </w:pPr>
      <w:r w:rsidRPr="002A7DA1">
        <w:rPr>
          <w:rFonts w:ascii="Times New Roman" w:hAnsi="Times New Roman"/>
          <w:b/>
          <w:bCs/>
          <w:sz w:val="24"/>
          <w:szCs w:val="24"/>
        </w:rPr>
        <w:t xml:space="preserve">Position title: </w:t>
      </w:r>
      <w:r w:rsidRPr="002A7DA1">
        <w:rPr>
          <w:rFonts w:ascii="Times New Roman" w:hAnsi="Times New Roman"/>
          <w:bCs/>
          <w:sz w:val="24"/>
          <w:szCs w:val="24"/>
        </w:rPr>
        <w:t>Assisstant</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Position purpose: </w:t>
      </w:r>
      <w:r w:rsidRPr="002A7DA1">
        <w:rPr>
          <w:rFonts w:ascii="Times New Roman" w:hAnsi="Times New Roman"/>
          <w:sz w:val="24"/>
          <w:szCs w:val="24"/>
        </w:rPr>
        <w:t>Support to current staff</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r w:rsidRPr="002A7DA1">
        <w:rPr>
          <w:rFonts w:ascii="Times New Roman" w:hAnsi="Times New Roman"/>
          <w:b/>
          <w:bCs/>
          <w:sz w:val="24"/>
          <w:szCs w:val="24"/>
        </w:rPr>
        <w:t>Duties and responsibilities: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internet research - preparation of education materials and analytic papers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proposal writing</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project management of humanitarian, development and democratization projects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translations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preparation of PR outputs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organization of training events</w:t>
      </w:r>
    </w:p>
    <w:p w:rsidR="00DC0426" w:rsidRPr="00A07122" w:rsidRDefault="00DC0426" w:rsidP="00A07122">
      <w:pPr>
        <w:pStyle w:val="ListParagraph"/>
        <w:numPr>
          <w:ilvl w:val="0"/>
          <w:numId w:val="7"/>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assistance in fundraising and promotion events</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Professional competencies: </w:t>
      </w:r>
      <w:r>
        <w:rPr>
          <w:rFonts w:ascii="Times New Roman" w:hAnsi="Times New Roman"/>
          <w:sz w:val="24"/>
          <w:szCs w:val="24"/>
        </w:rPr>
        <w:t xml:space="preserve">Leadership, Teamwork, Time management, Presentation skills, </w:t>
      </w:r>
      <w:r w:rsidRPr="002A7DA1">
        <w:rPr>
          <w:rFonts w:ascii="Times New Roman" w:hAnsi="Times New Roman"/>
          <w:sz w:val="24"/>
          <w:szCs w:val="24"/>
        </w:rPr>
        <w:t>Communication skills</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r w:rsidRPr="002A7DA1">
        <w:rPr>
          <w:rFonts w:ascii="Times New Roman" w:hAnsi="Times New Roman"/>
          <w:b/>
          <w:bCs/>
          <w:sz w:val="24"/>
          <w:szCs w:val="24"/>
        </w:rPr>
        <w:t>Ke</w:t>
      </w:r>
      <w:r>
        <w:rPr>
          <w:rFonts w:ascii="Times New Roman" w:hAnsi="Times New Roman"/>
          <w:b/>
          <w:bCs/>
          <w:sz w:val="24"/>
          <w:szCs w:val="24"/>
        </w:rPr>
        <w:t xml:space="preserve">y competencies/Language skills: </w:t>
      </w:r>
      <w:r w:rsidRPr="002A7DA1">
        <w:rPr>
          <w:rFonts w:ascii="Times New Roman" w:hAnsi="Times New Roman"/>
          <w:sz w:val="24"/>
          <w:szCs w:val="24"/>
        </w:rPr>
        <w:t>English - Advanced (Required)</w:t>
      </w: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r w:rsidRPr="002A7DA1">
        <w:rPr>
          <w:rFonts w:ascii="Times New Roman" w:hAnsi="Times New Roman"/>
          <w:b/>
          <w:bCs/>
          <w:sz w:val="24"/>
          <w:szCs w:val="24"/>
        </w:rPr>
        <w:t>Key competencies/Computer skills:</w:t>
      </w:r>
    </w:p>
    <w:p w:rsidR="00DC0426" w:rsidRPr="00A07122" w:rsidRDefault="00DC0426" w:rsidP="00A07122">
      <w:pPr>
        <w:pStyle w:val="ListParagraph"/>
        <w:numPr>
          <w:ilvl w:val="0"/>
          <w:numId w:val="3"/>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Word processing - Independent user</w:t>
      </w:r>
    </w:p>
    <w:p w:rsidR="00DC0426" w:rsidRPr="00A07122" w:rsidRDefault="00DC0426" w:rsidP="00A07122">
      <w:pPr>
        <w:pStyle w:val="ListParagraph"/>
        <w:numPr>
          <w:ilvl w:val="0"/>
          <w:numId w:val="3"/>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Spreadsheets - Independent user</w:t>
      </w:r>
    </w:p>
    <w:p w:rsidR="00DC0426" w:rsidRPr="00A07122" w:rsidRDefault="00DC0426" w:rsidP="00A07122">
      <w:pPr>
        <w:pStyle w:val="ListParagraph"/>
        <w:numPr>
          <w:ilvl w:val="0"/>
          <w:numId w:val="3"/>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Presentation - Independent user</w:t>
      </w:r>
    </w:p>
    <w:p w:rsidR="00DC0426" w:rsidRPr="00A07122" w:rsidRDefault="00DC0426" w:rsidP="00A07122">
      <w:pPr>
        <w:pStyle w:val="ListParagraph"/>
        <w:numPr>
          <w:ilvl w:val="0"/>
          <w:numId w:val="3"/>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2D Computer Aided Design and Image Editing - Basic user</w:t>
      </w: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r w:rsidRPr="002A7DA1">
        <w:rPr>
          <w:rFonts w:ascii="Times New Roman" w:hAnsi="Times New Roman"/>
          <w:b/>
          <w:bCs/>
          <w:sz w:val="24"/>
          <w:szCs w:val="24"/>
        </w:rPr>
        <w:t>Key competencies/Other:</w:t>
      </w:r>
    </w:p>
    <w:p w:rsidR="00DC0426" w:rsidRPr="00A07122" w:rsidRDefault="00DC0426" w:rsidP="00A07122">
      <w:pPr>
        <w:pStyle w:val="ListParagraph"/>
        <w:numPr>
          <w:ilvl w:val="0"/>
          <w:numId w:val="5"/>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Responsibility</w:t>
      </w:r>
    </w:p>
    <w:p w:rsidR="00DC0426" w:rsidRPr="00A07122" w:rsidRDefault="00DC0426" w:rsidP="00A07122">
      <w:pPr>
        <w:pStyle w:val="ListParagraph"/>
        <w:numPr>
          <w:ilvl w:val="0"/>
          <w:numId w:val="5"/>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Reliability</w:t>
      </w:r>
    </w:p>
    <w:p w:rsidR="00DC0426" w:rsidRPr="00A07122" w:rsidRDefault="00DC0426" w:rsidP="00A07122">
      <w:pPr>
        <w:pStyle w:val="ListParagraph"/>
        <w:numPr>
          <w:ilvl w:val="0"/>
          <w:numId w:val="5"/>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Initiative</w:t>
      </w:r>
    </w:p>
    <w:p w:rsidR="00DC0426" w:rsidRPr="00A07122" w:rsidRDefault="00DC0426" w:rsidP="00A07122">
      <w:pPr>
        <w:pStyle w:val="ListParagraph"/>
        <w:numPr>
          <w:ilvl w:val="0"/>
          <w:numId w:val="5"/>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Integrity</w:t>
      </w:r>
    </w:p>
    <w:p w:rsidR="00DC0426" w:rsidRPr="00A07122" w:rsidRDefault="00DC0426" w:rsidP="00A07122">
      <w:pPr>
        <w:pStyle w:val="ListParagraph"/>
        <w:numPr>
          <w:ilvl w:val="0"/>
          <w:numId w:val="5"/>
        </w:numPr>
        <w:autoSpaceDE w:val="0"/>
        <w:autoSpaceDN w:val="0"/>
        <w:adjustRightInd w:val="0"/>
        <w:spacing w:after="0" w:line="240" w:lineRule="auto"/>
        <w:rPr>
          <w:rFonts w:ascii="Times New Roman" w:hAnsi="Times New Roman"/>
          <w:sz w:val="24"/>
          <w:szCs w:val="24"/>
        </w:rPr>
      </w:pPr>
      <w:r w:rsidRPr="00A07122">
        <w:rPr>
          <w:rFonts w:ascii="Times New Roman" w:hAnsi="Times New Roman"/>
          <w:sz w:val="24"/>
          <w:szCs w:val="24"/>
        </w:rPr>
        <w:t>Critical &amp; Analytical Thinking</w:t>
      </w:r>
    </w:p>
    <w:p w:rsidR="00DC0426" w:rsidRDefault="00DC0426" w:rsidP="002A7DA1">
      <w:pPr>
        <w:autoSpaceDE w:val="0"/>
        <w:autoSpaceDN w:val="0"/>
        <w:adjustRightInd w:val="0"/>
        <w:spacing w:after="0" w:line="240" w:lineRule="auto"/>
        <w:rPr>
          <w:rFonts w:ascii="Times New Roman" w:hAnsi="Times New Roman"/>
          <w:b/>
          <w:bCs/>
          <w:sz w:val="24"/>
          <w:szCs w:val="24"/>
        </w:rPr>
      </w:pPr>
    </w:p>
    <w:p w:rsidR="00DC0426" w:rsidRDefault="00DC0426" w:rsidP="002A7DA1">
      <w:pPr>
        <w:autoSpaceDE w:val="0"/>
        <w:autoSpaceDN w:val="0"/>
        <w:adjustRightInd w:val="0"/>
        <w:spacing w:after="0" w:line="240" w:lineRule="auto"/>
        <w:rPr>
          <w:rFonts w:ascii="Times New Roman" w:hAnsi="Times New Roman"/>
          <w:b/>
          <w:bCs/>
          <w:sz w:val="28"/>
          <w:szCs w:val="28"/>
        </w:rPr>
      </w:pPr>
      <w:r w:rsidRPr="00036A8D">
        <w:rPr>
          <w:rFonts w:ascii="Times New Roman" w:hAnsi="Times New Roman"/>
          <w:b/>
          <w:bCs/>
          <w:sz w:val="28"/>
          <w:szCs w:val="28"/>
        </w:rPr>
        <w:t xml:space="preserve">How to apply: Please send CV, cover letter by 15. 2. 2015 at the latest </w:t>
      </w:r>
    </w:p>
    <w:p w:rsidR="00DC0426" w:rsidRPr="00036A8D" w:rsidRDefault="00DC0426" w:rsidP="002A7DA1">
      <w:pPr>
        <w:autoSpaceDE w:val="0"/>
        <w:autoSpaceDN w:val="0"/>
        <w:adjustRightInd w:val="0"/>
        <w:spacing w:after="0" w:line="240" w:lineRule="auto"/>
        <w:rPr>
          <w:rFonts w:ascii="Times New Roman" w:hAnsi="Times New Roman"/>
          <w:b/>
          <w:bCs/>
          <w:sz w:val="28"/>
          <w:szCs w:val="28"/>
        </w:rPr>
      </w:pPr>
      <w:r w:rsidRPr="00036A8D">
        <w:rPr>
          <w:rFonts w:ascii="Times New Roman" w:hAnsi="Times New Roman"/>
          <w:b/>
          <w:bCs/>
          <w:sz w:val="28"/>
          <w:szCs w:val="28"/>
        </w:rPr>
        <w:t>(via Intlag).</w:t>
      </w: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Working language/s: </w:t>
      </w:r>
      <w:r w:rsidRPr="002A7DA1">
        <w:rPr>
          <w:rFonts w:ascii="Times New Roman" w:hAnsi="Times New Roman"/>
          <w:sz w:val="24"/>
          <w:szCs w:val="24"/>
        </w:rPr>
        <w:t>English</w:t>
      </w: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City/Country: </w:t>
      </w:r>
      <w:r w:rsidRPr="002A7DA1">
        <w:rPr>
          <w:rFonts w:ascii="Times New Roman" w:hAnsi="Times New Roman"/>
          <w:sz w:val="24"/>
          <w:szCs w:val="24"/>
        </w:rPr>
        <w:t>Bratislava Slovakia</w:t>
      </w: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Earliest start date: </w:t>
      </w:r>
      <w:r w:rsidRPr="002A7DA1">
        <w:rPr>
          <w:rFonts w:ascii="Times New Roman" w:hAnsi="Times New Roman"/>
          <w:sz w:val="24"/>
          <w:szCs w:val="24"/>
        </w:rPr>
        <w:t>1.3.2015</w:t>
      </w: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Latest start date: </w:t>
      </w:r>
      <w:r>
        <w:rPr>
          <w:rFonts w:ascii="Times New Roman" w:hAnsi="Times New Roman"/>
          <w:sz w:val="24"/>
          <w:szCs w:val="24"/>
        </w:rPr>
        <w:t>15.4</w:t>
      </w:r>
      <w:r w:rsidRPr="002A7DA1">
        <w:rPr>
          <w:rFonts w:ascii="Times New Roman" w:hAnsi="Times New Roman"/>
          <w:sz w:val="24"/>
          <w:szCs w:val="24"/>
        </w:rPr>
        <w:t>.2015</w:t>
      </w:r>
    </w:p>
    <w:p w:rsidR="00DC0426" w:rsidRPr="002A7DA1" w:rsidRDefault="00DC0426" w:rsidP="002A7DA1">
      <w:pPr>
        <w:autoSpaceDE w:val="0"/>
        <w:autoSpaceDN w:val="0"/>
        <w:adjustRightInd w:val="0"/>
        <w:spacing w:after="0" w:line="240" w:lineRule="auto"/>
        <w:rPr>
          <w:rFonts w:ascii="Times New Roman" w:hAnsi="Times New Roman"/>
          <w:sz w:val="24"/>
          <w:szCs w:val="24"/>
        </w:rPr>
      </w:pPr>
      <w:r w:rsidRPr="002A7DA1">
        <w:rPr>
          <w:rFonts w:ascii="Times New Roman" w:hAnsi="Times New Roman"/>
          <w:b/>
          <w:bCs/>
          <w:sz w:val="24"/>
          <w:szCs w:val="24"/>
        </w:rPr>
        <w:t xml:space="preserve">Duration: </w:t>
      </w:r>
      <w:r w:rsidRPr="002A7DA1">
        <w:rPr>
          <w:rFonts w:ascii="Times New Roman" w:hAnsi="Times New Roman"/>
          <w:sz w:val="24"/>
          <w:szCs w:val="24"/>
        </w:rPr>
        <w:t>3 months/month</w:t>
      </w:r>
    </w:p>
    <w:p w:rsidR="00DC0426" w:rsidRPr="002A7DA1" w:rsidRDefault="00DC0426" w:rsidP="002A7DA1">
      <w:pPr>
        <w:autoSpaceDE w:val="0"/>
        <w:autoSpaceDN w:val="0"/>
        <w:adjustRightInd w:val="0"/>
        <w:spacing w:after="0" w:line="240" w:lineRule="auto"/>
        <w:rPr>
          <w:rFonts w:ascii="Times New Roman" w:hAnsi="Times New Roman"/>
          <w:b/>
          <w:bCs/>
          <w:sz w:val="24"/>
          <w:szCs w:val="24"/>
        </w:rPr>
      </w:pPr>
      <w:r w:rsidRPr="002A7DA1">
        <w:rPr>
          <w:rFonts w:ascii="Times New Roman" w:hAnsi="Times New Roman"/>
          <w:b/>
          <w:bCs/>
          <w:sz w:val="24"/>
          <w:szCs w:val="24"/>
        </w:rPr>
        <w:t>Contribution in kind:</w:t>
      </w:r>
      <w:r w:rsidRPr="002A7DA1">
        <w:rPr>
          <w:rFonts w:ascii="Times New Roman" w:hAnsi="Times New Roman"/>
          <w:sz w:val="24"/>
          <w:szCs w:val="24"/>
        </w:rPr>
        <w:t xml:space="preserve"> none</w:t>
      </w:r>
    </w:p>
    <w:sectPr w:rsidR="00DC0426" w:rsidRPr="002A7DA1" w:rsidSect="00036A8D">
      <w:pgSz w:w="11906" w:h="16838"/>
      <w:pgMar w:top="1417"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7C3"/>
    <w:multiLevelType w:val="hybridMultilevel"/>
    <w:tmpl w:val="6776B71E"/>
    <w:lvl w:ilvl="0" w:tplc="DC8A400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EC0220"/>
    <w:multiLevelType w:val="hybridMultilevel"/>
    <w:tmpl w:val="1C9E58D2"/>
    <w:lvl w:ilvl="0" w:tplc="34D6531E">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233427E7"/>
    <w:multiLevelType w:val="hybridMultilevel"/>
    <w:tmpl w:val="1E4EF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CC510A"/>
    <w:multiLevelType w:val="hybridMultilevel"/>
    <w:tmpl w:val="4F4EE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FBC156B"/>
    <w:multiLevelType w:val="hybridMultilevel"/>
    <w:tmpl w:val="A39C2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42F4FE8"/>
    <w:multiLevelType w:val="hybridMultilevel"/>
    <w:tmpl w:val="6C0CA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B31B48"/>
    <w:multiLevelType w:val="hybridMultilevel"/>
    <w:tmpl w:val="A622D4B8"/>
    <w:lvl w:ilvl="0" w:tplc="47B2D66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1575CCE"/>
    <w:multiLevelType w:val="hybridMultilevel"/>
    <w:tmpl w:val="BE6A6768"/>
    <w:lvl w:ilvl="0" w:tplc="80000BE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DA1"/>
    <w:rsid w:val="000007AB"/>
    <w:rsid w:val="00001DA6"/>
    <w:rsid w:val="000022D7"/>
    <w:rsid w:val="000052B7"/>
    <w:rsid w:val="00006C5D"/>
    <w:rsid w:val="00007D21"/>
    <w:rsid w:val="0001143B"/>
    <w:rsid w:val="000119BE"/>
    <w:rsid w:val="000129DD"/>
    <w:rsid w:val="00014314"/>
    <w:rsid w:val="00015D2D"/>
    <w:rsid w:val="00016A29"/>
    <w:rsid w:val="00016B8D"/>
    <w:rsid w:val="000170BC"/>
    <w:rsid w:val="000240F0"/>
    <w:rsid w:val="000324E2"/>
    <w:rsid w:val="0003298F"/>
    <w:rsid w:val="00032CC7"/>
    <w:rsid w:val="000348FB"/>
    <w:rsid w:val="00036A8D"/>
    <w:rsid w:val="0003776D"/>
    <w:rsid w:val="000409FF"/>
    <w:rsid w:val="0006115D"/>
    <w:rsid w:val="00061D1B"/>
    <w:rsid w:val="000621B6"/>
    <w:rsid w:val="00062C60"/>
    <w:rsid w:val="00063B5B"/>
    <w:rsid w:val="00064071"/>
    <w:rsid w:val="00064A1C"/>
    <w:rsid w:val="00066EC4"/>
    <w:rsid w:val="00070673"/>
    <w:rsid w:val="00071550"/>
    <w:rsid w:val="000741B0"/>
    <w:rsid w:val="00081FBD"/>
    <w:rsid w:val="00082443"/>
    <w:rsid w:val="00085B56"/>
    <w:rsid w:val="0009297B"/>
    <w:rsid w:val="0009590D"/>
    <w:rsid w:val="00096819"/>
    <w:rsid w:val="000A0588"/>
    <w:rsid w:val="000A0842"/>
    <w:rsid w:val="000A0C5B"/>
    <w:rsid w:val="000A1DFD"/>
    <w:rsid w:val="000A2928"/>
    <w:rsid w:val="000A4216"/>
    <w:rsid w:val="000A5D35"/>
    <w:rsid w:val="000B535C"/>
    <w:rsid w:val="000B7BB5"/>
    <w:rsid w:val="000C0E13"/>
    <w:rsid w:val="000C20AD"/>
    <w:rsid w:val="000C3E31"/>
    <w:rsid w:val="000C4D60"/>
    <w:rsid w:val="000C6407"/>
    <w:rsid w:val="000E0631"/>
    <w:rsid w:val="000E1FD3"/>
    <w:rsid w:val="000E2BAC"/>
    <w:rsid w:val="000E3873"/>
    <w:rsid w:val="000E4F1B"/>
    <w:rsid w:val="000E55B7"/>
    <w:rsid w:val="000E78EF"/>
    <w:rsid w:val="000E7BF2"/>
    <w:rsid w:val="000F10FC"/>
    <w:rsid w:val="0010006B"/>
    <w:rsid w:val="001032C4"/>
    <w:rsid w:val="00106D6C"/>
    <w:rsid w:val="0011124D"/>
    <w:rsid w:val="0011582D"/>
    <w:rsid w:val="001173D0"/>
    <w:rsid w:val="00122654"/>
    <w:rsid w:val="00131530"/>
    <w:rsid w:val="001328F1"/>
    <w:rsid w:val="001329B1"/>
    <w:rsid w:val="0013515A"/>
    <w:rsid w:val="00135DB5"/>
    <w:rsid w:val="00140960"/>
    <w:rsid w:val="00140D8B"/>
    <w:rsid w:val="0014688C"/>
    <w:rsid w:val="001532E5"/>
    <w:rsid w:val="00157EFA"/>
    <w:rsid w:val="00160B0D"/>
    <w:rsid w:val="001675CC"/>
    <w:rsid w:val="001737E4"/>
    <w:rsid w:val="00175F8F"/>
    <w:rsid w:val="0018069C"/>
    <w:rsid w:val="00185E09"/>
    <w:rsid w:val="001860F0"/>
    <w:rsid w:val="0019217E"/>
    <w:rsid w:val="00193C96"/>
    <w:rsid w:val="0019591F"/>
    <w:rsid w:val="00196968"/>
    <w:rsid w:val="00196E1C"/>
    <w:rsid w:val="001A0330"/>
    <w:rsid w:val="001A0D9A"/>
    <w:rsid w:val="001A13F9"/>
    <w:rsid w:val="001A29BD"/>
    <w:rsid w:val="001B0605"/>
    <w:rsid w:val="001B3C0F"/>
    <w:rsid w:val="001B59B4"/>
    <w:rsid w:val="001B5D7D"/>
    <w:rsid w:val="001B6F57"/>
    <w:rsid w:val="001C1747"/>
    <w:rsid w:val="001D0818"/>
    <w:rsid w:val="001D6DD4"/>
    <w:rsid w:val="001E0E6B"/>
    <w:rsid w:val="001E13F2"/>
    <w:rsid w:val="001E1962"/>
    <w:rsid w:val="001E539D"/>
    <w:rsid w:val="001E7DF5"/>
    <w:rsid w:val="001F21A0"/>
    <w:rsid w:val="001F2D33"/>
    <w:rsid w:val="001F57AB"/>
    <w:rsid w:val="00201A05"/>
    <w:rsid w:val="0020515B"/>
    <w:rsid w:val="00206D2A"/>
    <w:rsid w:val="002105BD"/>
    <w:rsid w:val="002200D1"/>
    <w:rsid w:val="0022096A"/>
    <w:rsid w:val="0022135C"/>
    <w:rsid w:val="002213D7"/>
    <w:rsid w:val="00225204"/>
    <w:rsid w:val="00225641"/>
    <w:rsid w:val="00226213"/>
    <w:rsid w:val="00231BB5"/>
    <w:rsid w:val="0023454A"/>
    <w:rsid w:val="002418A8"/>
    <w:rsid w:val="00241CE6"/>
    <w:rsid w:val="00242CED"/>
    <w:rsid w:val="00244E5D"/>
    <w:rsid w:val="002546EC"/>
    <w:rsid w:val="00255030"/>
    <w:rsid w:val="00255DED"/>
    <w:rsid w:val="00255FC4"/>
    <w:rsid w:val="00257A80"/>
    <w:rsid w:val="00261038"/>
    <w:rsid w:val="002626CF"/>
    <w:rsid w:val="00265182"/>
    <w:rsid w:val="00265BD8"/>
    <w:rsid w:val="00270761"/>
    <w:rsid w:val="002729C3"/>
    <w:rsid w:val="00272F7D"/>
    <w:rsid w:val="00275BA9"/>
    <w:rsid w:val="0028218B"/>
    <w:rsid w:val="00283D55"/>
    <w:rsid w:val="00296C45"/>
    <w:rsid w:val="002978C5"/>
    <w:rsid w:val="002A16AD"/>
    <w:rsid w:val="002A33E2"/>
    <w:rsid w:val="002A490B"/>
    <w:rsid w:val="002A4DFC"/>
    <w:rsid w:val="002A61AB"/>
    <w:rsid w:val="002A7DA1"/>
    <w:rsid w:val="002B2EB8"/>
    <w:rsid w:val="002B3999"/>
    <w:rsid w:val="002B4CC9"/>
    <w:rsid w:val="002B736C"/>
    <w:rsid w:val="002C025F"/>
    <w:rsid w:val="002C282C"/>
    <w:rsid w:val="002C2D12"/>
    <w:rsid w:val="002C4520"/>
    <w:rsid w:val="002C5873"/>
    <w:rsid w:val="002C5A46"/>
    <w:rsid w:val="002C5F41"/>
    <w:rsid w:val="002C774C"/>
    <w:rsid w:val="002C7A93"/>
    <w:rsid w:val="002D1753"/>
    <w:rsid w:val="002D4BE8"/>
    <w:rsid w:val="002E5C16"/>
    <w:rsid w:val="002E6B10"/>
    <w:rsid w:val="002F208A"/>
    <w:rsid w:val="002F2696"/>
    <w:rsid w:val="002F30F2"/>
    <w:rsid w:val="002F4811"/>
    <w:rsid w:val="002F5982"/>
    <w:rsid w:val="002F6165"/>
    <w:rsid w:val="003057A5"/>
    <w:rsid w:val="0031483A"/>
    <w:rsid w:val="003161B5"/>
    <w:rsid w:val="00316937"/>
    <w:rsid w:val="00317D9D"/>
    <w:rsid w:val="00324DBB"/>
    <w:rsid w:val="00325595"/>
    <w:rsid w:val="003305C9"/>
    <w:rsid w:val="0033125E"/>
    <w:rsid w:val="00334AE0"/>
    <w:rsid w:val="003356D3"/>
    <w:rsid w:val="00337374"/>
    <w:rsid w:val="00341D58"/>
    <w:rsid w:val="0034762A"/>
    <w:rsid w:val="00347836"/>
    <w:rsid w:val="00350009"/>
    <w:rsid w:val="00352AA0"/>
    <w:rsid w:val="00355347"/>
    <w:rsid w:val="0035740C"/>
    <w:rsid w:val="00360C08"/>
    <w:rsid w:val="00361112"/>
    <w:rsid w:val="0037191A"/>
    <w:rsid w:val="003721E9"/>
    <w:rsid w:val="00372C44"/>
    <w:rsid w:val="00375E59"/>
    <w:rsid w:val="003762FE"/>
    <w:rsid w:val="0037728C"/>
    <w:rsid w:val="00381B6E"/>
    <w:rsid w:val="0038248A"/>
    <w:rsid w:val="00385096"/>
    <w:rsid w:val="0038622A"/>
    <w:rsid w:val="00393FFD"/>
    <w:rsid w:val="003A4F29"/>
    <w:rsid w:val="003B18D2"/>
    <w:rsid w:val="003B2578"/>
    <w:rsid w:val="003B329F"/>
    <w:rsid w:val="003B6038"/>
    <w:rsid w:val="003C1A6E"/>
    <w:rsid w:val="003C385D"/>
    <w:rsid w:val="003C49DD"/>
    <w:rsid w:val="003D1048"/>
    <w:rsid w:val="003D11AE"/>
    <w:rsid w:val="003D5849"/>
    <w:rsid w:val="003D692D"/>
    <w:rsid w:val="003D7DF3"/>
    <w:rsid w:val="003E6744"/>
    <w:rsid w:val="003E6E23"/>
    <w:rsid w:val="003E7A77"/>
    <w:rsid w:val="003F0D50"/>
    <w:rsid w:val="003F1868"/>
    <w:rsid w:val="003F39A8"/>
    <w:rsid w:val="003F5700"/>
    <w:rsid w:val="003F73A6"/>
    <w:rsid w:val="00400160"/>
    <w:rsid w:val="00406297"/>
    <w:rsid w:val="00406375"/>
    <w:rsid w:val="00410B12"/>
    <w:rsid w:val="0041418E"/>
    <w:rsid w:val="00414E2D"/>
    <w:rsid w:val="00416DAF"/>
    <w:rsid w:val="00417605"/>
    <w:rsid w:val="00417E92"/>
    <w:rsid w:val="00424A0F"/>
    <w:rsid w:val="004251C1"/>
    <w:rsid w:val="00425464"/>
    <w:rsid w:val="00426C23"/>
    <w:rsid w:val="00431F42"/>
    <w:rsid w:val="00433647"/>
    <w:rsid w:val="004419FD"/>
    <w:rsid w:val="00444119"/>
    <w:rsid w:val="0044463B"/>
    <w:rsid w:val="00445640"/>
    <w:rsid w:val="00446F6E"/>
    <w:rsid w:val="00450CBE"/>
    <w:rsid w:val="004579CF"/>
    <w:rsid w:val="00460820"/>
    <w:rsid w:val="00461475"/>
    <w:rsid w:val="0046209E"/>
    <w:rsid w:val="00463549"/>
    <w:rsid w:val="00463F3A"/>
    <w:rsid w:val="00465B0F"/>
    <w:rsid w:val="00470F4B"/>
    <w:rsid w:val="00473756"/>
    <w:rsid w:val="004758A1"/>
    <w:rsid w:val="004802BE"/>
    <w:rsid w:val="00484792"/>
    <w:rsid w:val="00485B3A"/>
    <w:rsid w:val="0049019B"/>
    <w:rsid w:val="00493436"/>
    <w:rsid w:val="0049501A"/>
    <w:rsid w:val="00495ACB"/>
    <w:rsid w:val="004A4CE9"/>
    <w:rsid w:val="004A7457"/>
    <w:rsid w:val="004A7ED4"/>
    <w:rsid w:val="004C184A"/>
    <w:rsid w:val="004C3D47"/>
    <w:rsid w:val="004C689A"/>
    <w:rsid w:val="004C78BC"/>
    <w:rsid w:val="004D1B47"/>
    <w:rsid w:val="004D1E0D"/>
    <w:rsid w:val="004D29CC"/>
    <w:rsid w:val="004D4CA9"/>
    <w:rsid w:val="004E1DD8"/>
    <w:rsid w:val="004E29EF"/>
    <w:rsid w:val="004E6935"/>
    <w:rsid w:val="004E6DCA"/>
    <w:rsid w:val="004F368C"/>
    <w:rsid w:val="004F653A"/>
    <w:rsid w:val="004F79A0"/>
    <w:rsid w:val="00503C8B"/>
    <w:rsid w:val="00510F7B"/>
    <w:rsid w:val="0051149A"/>
    <w:rsid w:val="00517CC4"/>
    <w:rsid w:val="00522100"/>
    <w:rsid w:val="00522746"/>
    <w:rsid w:val="005232A9"/>
    <w:rsid w:val="005360A1"/>
    <w:rsid w:val="005362F0"/>
    <w:rsid w:val="00540B98"/>
    <w:rsid w:val="005411C8"/>
    <w:rsid w:val="0054295C"/>
    <w:rsid w:val="005441C1"/>
    <w:rsid w:val="0055171E"/>
    <w:rsid w:val="00552D9A"/>
    <w:rsid w:val="00553847"/>
    <w:rsid w:val="00554954"/>
    <w:rsid w:val="00555A6E"/>
    <w:rsid w:val="0055682F"/>
    <w:rsid w:val="0056459E"/>
    <w:rsid w:val="00566119"/>
    <w:rsid w:val="0057114C"/>
    <w:rsid w:val="005711C7"/>
    <w:rsid w:val="0057126C"/>
    <w:rsid w:val="0057253C"/>
    <w:rsid w:val="00574EE4"/>
    <w:rsid w:val="00577EC0"/>
    <w:rsid w:val="0058026D"/>
    <w:rsid w:val="0058098C"/>
    <w:rsid w:val="00581890"/>
    <w:rsid w:val="005827E5"/>
    <w:rsid w:val="00582F73"/>
    <w:rsid w:val="00590C4C"/>
    <w:rsid w:val="0059379E"/>
    <w:rsid w:val="00594E76"/>
    <w:rsid w:val="005A4193"/>
    <w:rsid w:val="005A4A1C"/>
    <w:rsid w:val="005A756F"/>
    <w:rsid w:val="005B0621"/>
    <w:rsid w:val="005B11FF"/>
    <w:rsid w:val="005B1553"/>
    <w:rsid w:val="005B1975"/>
    <w:rsid w:val="005B744E"/>
    <w:rsid w:val="005C097F"/>
    <w:rsid w:val="005C15E2"/>
    <w:rsid w:val="005C3319"/>
    <w:rsid w:val="005C6889"/>
    <w:rsid w:val="005C6C15"/>
    <w:rsid w:val="005C6E4A"/>
    <w:rsid w:val="005D0507"/>
    <w:rsid w:val="005D09A5"/>
    <w:rsid w:val="005D0F6B"/>
    <w:rsid w:val="005D3AC7"/>
    <w:rsid w:val="005E4E85"/>
    <w:rsid w:val="005E5560"/>
    <w:rsid w:val="005F1283"/>
    <w:rsid w:val="005F15C6"/>
    <w:rsid w:val="005F2D49"/>
    <w:rsid w:val="005F5D84"/>
    <w:rsid w:val="005F5DB9"/>
    <w:rsid w:val="006109E3"/>
    <w:rsid w:val="00611E2A"/>
    <w:rsid w:val="00612B0D"/>
    <w:rsid w:val="00617CDD"/>
    <w:rsid w:val="00627CE4"/>
    <w:rsid w:val="00631B29"/>
    <w:rsid w:val="006356B5"/>
    <w:rsid w:val="00636BC6"/>
    <w:rsid w:val="00645B2E"/>
    <w:rsid w:val="00646EC1"/>
    <w:rsid w:val="0064793F"/>
    <w:rsid w:val="00647D7F"/>
    <w:rsid w:val="006504B2"/>
    <w:rsid w:val="00652D01"/>
    <w:rsid w:val="006569AC"/>
    <w:rsid w:val="00660770"/>
    <w:rsid w:val="00660DE8"/>
    <w:rsid w:val="0066259D"/>
    <w:rsid w:val="0066550B"/>
    <w:rsid w:val="0066636B"/>
    <w:rsid w:val="00672898"/>
    <w:rsid w:val="00672973"/>
    <w:rsid w:val="006746B3"/>
    <w:rsid w:val="006754FA"/>
    <w:rsid w:val="00675567"/>
    <w:rsid w:val="00676AE2"/>
    <w:rsid w:val="006819A8"/>
    <w:rsid w:val="00681C11"/>
    <w:rsid w:val="00686380"/>
    <w:rsid w:val="00690E10"/>
    <w:rsid w:val="00691AA4"/>
    <w:rsid w:val="006921DF"/>
    <w:rsid w:val="006943F7"/>
    <w:rsid w:val="00695E31"/>
    <w:rsid w:val="006A0C40"/>
    <w:rsid w:val="006A263F"/>
    <w:rsid w:val="006A39C1"/>
    <w:rsid w:val="006A50A2"/>
    <w:rsid w:val="006A6CC9"/>
    <w:rsid w:val="006B2148"/>
    <w:rsid w:val="006B3408"/>
    <w:rsid w:val="006B5220"/>
    <w:rsid w:val="006B61D4"/>
    <w:rsid w:val="006C75BE"/>
    <w:rsid w:val="006C77D0"/>
    <w:rsid w:val="006D0B75"/>
    <w:rsid w:val="006D1F0B"/>
    <w:rsid w:val="006D532D"/>
    <w:rsid w:val="006E62F0"/>
    <w:rsid w:val="006F0059"/>
    <w:rsid w:val="006F1A61"/>
    <w:rsid w:val="006F3264"/>
    <w:rsid w:val="006F6ACF"/>
    <w:rsid w:val="006F71B4"/>
    <w:rsid w:val="00707710"/>
    <w:rsid w:val="007118F0"/>
    <w:rsid w:val="00713901"/>
    <w:rsid w:val="00716B10"/>
    <w:rsid w:val="00716B89"/>
    <w:rsid w:val="007171A9"/>
    <w:rsid w:val="00717957"/>
    <w:rsid w:val="00721BC2"/>
    <w:rsid w:val="007254B2"/>
    <w:rsid w:val="00727216"/>
    <w:rsid w:val="00733AC1"/>
    <w:rsid w:val="00736F92"/>
    <w:rsid w:val="0073729B"/>
    <w:rsid w:val="00743831"/>
    <w:rsid w:val="00743EE0"/>
    <w:rsid w:val="00744B36"/>
    <w:rsid w:val="0074788D"/>
    <w:rsid w:val="00756935"/>
    <w:rsid w:val="0075731A"/>
    <w:rsid w:val="00757E12"/>
    <w:rsid w:val="007605EA"/>
    <w:rsid w:val="007720EE"/>
    <w:rsid w:val="00773AAE"/>
    <w:rsid w:val="0077661B"/>
    <w:rsid w:val="00776CC9"/>
    <w:rsid w:val="007770A6"/>
    <w:rsid w:val="00780242"/>
    <w:rsid w:val="00780675"/>
    <w:rsid w:val="0078618C"/>
    <w:rsid w:val="007947D7"/>
    <w:rsid w:val="007A0059"/>
    <w:rsid w:val="007A06D2"/>
    <w:rsid w:val="007A1D52"/>
    <w:rsid w:val="007B355F"/>
    <w:rsid w:val="007B53D7"/>
    <w:rsid w:val="007B64CB"/>
    <w:rsid w:val="007B6BDB"/>
    <w:rsid w:val="007B7C40"/>
    <w:rsid w:val="007C1162"/>
    <w:rsid w:val="007C2152"/>
    <w:rsid w:val="007C28E2"/>
    <w:rsid w:val="007C2A84"/>
    <w:rsid w:val="007D07E8"/>
    <w:rsid w:val="007D1FBF"/>
    <w:rsid w:val="007D3DCC"/>
    <w:rsid w:val="007D6C6F"/>
    <w:rsid w:val="007E0B5E"/>
    <w:rsid w:val="007E5F40"/>
    <w:rsid w:val="007E7360"/>
    <w:rsid w:val="007F24E7"/>
    <w:rsid w:val="007F477B"/>
    <w:rsid w:val="007F5367"/>
    <w:rsid w:val="008002B8"/>
    <w:rsid w:val="00802501"/>
    <w:rsid w:val="00802A56"/>
    <w:rsid w:val="008059FF"/>
    <w:rsid w:val="00805FE5"/>
    <w:rsid w:val="008061C8"/>
    <w:rsid w:val="008118C7"/>
    <w:rsid w:val="00815FB4"/>
    <w:rsid w:val="00821501"/>
    <w:rsid w:val="008252FF"/>
    <w:rsid w:val="00830B6C"/>
    <w:rsid w:val="00831936"/>
    <w:rsid w:val="00832706"/>
    <w:rsid w:val="00834B91"/>
    <w:rsid w:val="00837139"/>
    <w:rsid w:val="00840594"/>
    <w:rsid w:val="00844B98"/>
    <w:rsid w:val="00846125"/>
    <w:rsid w:val="008504C6"/>
    <w:rsid w:val="00850C33"/>
    <w:rsid w:val="008559C0"/>
    <w:rsid w:val="008566FE"/>
    <w:rsid w:val="00857F5A"/>
    <w:rsid w:val="008608EE"/>
    <w:rsid w:val="008766E4"/>
    <w:rsid w:val="0087711D"/>
    <w:rsid w:val="00877E38"/>
    <w:rsid w:val="00880935"/>
    <w:rsid w:val="0088224C"/>
    <w:rsid w:val="008865F6"/>
    <w:rsid w:val="00886951"/>
    <w:rsid w:val="008A4F41"/>
    <w:rsid w:val="008A5585"/>
    <w:rsid w:val="008B0853"/>
    <w:rsid w:val="008B14EB"/>
    <w:rsid w:val="008B62A0"/>
    <w:rsid w:val="008B74EE"/>
    <w:rsid w:val="008C119F"/>
    <w:rsid w:val="008C2FFA"/>
    <w:rsid w:val="008C5D2A"/>
    <w:rsid w:val="008D0618"/>
    <w:rsid w:val="008D4C20"/>
    <w:rsid w:val="008D5D98"/>
    <w:rsid w:val="008D5DEC"/>
    <w:rsid w:val="008E01F5"/>
    <w:rsid w:val="008E165E"/>
    <w:rsid w:val="008E35EF"/>
    <w:rsid w:val="008F0DF0"/>
    <w:rsid w:val="008F164B"/>
    <w:rsid w:val="008F3530"/>
    <w:rsid w:val="00905418"/>
    <w:rsid w:val="00907A06"/>
    <w:rsid w:val="00910F9D"/>
    <w:rsid w:val="00911996"/>
    <w:rsid w:val="009171AE"/>
    <w:rsid w:val="009174FE"/>
    <w:rsid w:val="00920F33"/>
    <w:rsid w:val="009218C1"/>
    <w:rsid w:val="00931D76"/>
    <w:rsid w:val="00933745"/>
    <w:rsid w:val="00934205"/>
    <w:rsid w:val="0093524A"/>
    <w:rsid w:val="00935625"/>
    <w:rsid w:val="00935D01"/>
    <w:rsid w:val="00941E4E"/>
    <w:rsid w:val="00943FEE"/>
    <w:rsid w:val="00946976"/>
    <w:rsid w:val="0094697D"/>
    <w:rsid w:val="00961AE3"/>
    <w:rsid w:val="00973302"/>
    <w:rsid w:val="00973B3B"/>
    <w:rsid w:val="00981848"/>
    <w:rsid w:val="00985014"/>
    <w:rsid w:val="00985E59"/>
    <w:rsid w:val="009873CB"/>
    <w:rsid w:val="009879CB"/>
    <w:rsid w:val="009903C5"/>
    <w:rsid w:val="00990C2C"/>
    <w:rsid w:val="009930D3"/>
    <w:rsid w:val="0099502D"/>
    <w:rsid w:val="00995F21"/>
    <w:rsid w:val="009A18FA"/>
    <w:rsid w:val="009A7068"/>
    <w:rsid w:val="009A73BE"/>
    <w:rsid w:val="009C1FC7"/>
    <w:rsid w:val="009C21D0"/>
    <w:rsid w:val="009C3560"/>
    <w:rsid w:val="009C6BE5"/>
    <w:rsid w:val="009C79F8"/>
    <w:rsid w:val="009D282C"/>
    <w:rsid w:val="009E2224"/>
    <w:rsid w:val="009E318F"/>
    <w:rsid w:val="009E483A"/>
    <w:rsid w:val="009E55B7"/>
    <w:rsid w:val="009E5C2B"/>
    <w:rsid w:val="009E5CE4"/>
    <w:rsid w:val="009F2007"/>
    <w:rsid w:val="009F325A"/>
    <w:rsid w:val="009F3A0B"/>
    <w:rsid w:val="009F5706"/>
    <w:rsid w:val="009F6000"/>
    <w:rsid w:val="009F6966"/>
    <w:rsid w:val="009F762C"/>
    <w:rsid w:val="00A01A02"/>
    <w:rsid w:val="00A02855"/>
    <w:rsid w:val="00A0314B"/>
    <w:rsid w:val="00A04C6A"/>
    <w:rsid w:val="00A07122"/>
    <w:rsid w:val="00A10228"/>
    <w:rsid w:val="00A229F8"/>
    <w:rsid w:val="00A250F4"/>
    <w:rsid w:val="00A34A61"/>
    <w:rsid w:val="00A36BD1"/>
    <w:rsid w:val="00A42BCE"/>
    <w:rsid w:val="00A44EDA"/>
    <w:rsid w:val="00A522D0"/>
    <w:rsid w:val="00A54332"/>
    <w:rsid w:val="00A55265"/>
    <w:rsid w:val="00A71F70"/>
    <w:rsid w:val="00A730B5"/>
    <w:rsid w:val="00A74611"/>
    <w:rsid w:val="00A774BF"/>
    <w:rsid w:val="00A814C4"/>
    <w:rsid w:val="00A821D4"/>
    <w:rsid w:val="00A82EE7"/>
    <w:rsid w:val="00A83029"/>
    <w:rsid w:val="00A93B40"/>
    <w:rsid w:val="00A969F5"/>
    <w:rsid w:val="00AA01F6"/>
    <w:rsid w:val="00AA57AC"/>
    <w:rsid w:val="00AA6793"/>
    <w:rsid w:val="00AB0DFF"/>
    <w:rsid w:val="00AB4825"/>
    <w:rsid w:val="00AC19BC"/>
    <w:rsid w:val="00AC2A6C"/>
    <w:rsid w:val="00AC2A98"/>
    <w:rsid w:val="00AC3A21"/>
    <w:rsid w:val="00AD0C65"/>
    <w:rsid w:val="00AD1534"/>
    <w:rsid w:val="00AD2D87"/>
    <w:rsid w:val="00AD3983"/>
    <w:rsid w:val="00AE018A"/>
    <w:rsid w:val="00AE2AD2"/>
    <w:rsid w:val="00AE3191"/>
    <w:rsid w:val="00AE4D27"/>
    <w:rsid w:val="00AF0C57"/>
    <w:rsid w:val="00AF1FF2"/>
    <w:rsid w:val="00AF2C86"/>
    <w:rsid w:val="00AF44A4"/>
    <w:rsid w:val="00AF4F6C"/>
    <w:rsid w:val="00AF525D"/>
    <w:rsid w:val="00AF6422"/>
    <w:rsid w:val="00AF7297"/>
    <w:rsid w:val="00B02071"/>
    <w:rsid w:val="00B02783"/>
    <w:rsid w:val="00B02AA1"/>
    <w:rsid w:val="00B03586"/>
    <w:rsid w:val="00B03DF3"/>
    <w:rsid w:val="00B062AC"/>
    <w:rsid w:val="00B07C1E"/>
    <w:rsid w:val="00B15516"/>
    <w:rsid w:val="00B174A8"/>
    <w:rsid w:val="00B2334A"/>
    <w:rsid w:val="00B2361F"/>
    <w:rsid w:val="00B2783D"/>
    <w:rsid w:val="00B4221D"/>
    <w:rsid w:val="00B4261D"/>
    <w:rsid w:val="00B45610"/>
    <w:rsid w:val="00B4619C"/>
    <w:rsid w:val="00B525CA"/>
    <w:rsid w:val="00B533F4"/>
    <w:rsid w:val="00B54E6F"/>
    <w:rsid w:val="00B553A0"/>
    <w:rsid w:val="00B62A38"/>
    <w:rsid w:val="00B62CFC"/>
    <w:rsid w:val="00B630AF"/>
    <w:rsid w:val="00B638A3"/>
    <w:rsid w:val="00B67D9C"/>
    <w:rsid w:val="00B73DCE"/>
    <w:rsid w:val="00B740F9"/>
    <w:rsid w:val="00B74DDE"/>
    <w:rsid w:val="00B77A71"/>
    <w:rsid w:val="00B83EBD"/>
    <w:rsid w:val="00B8475B"/>
    <w:rsid w:val="00B86D21"/>
    <w:rsid w:val="00B87217"/>
    <w:rsid w:val="00B91DC4"/>
    <w:rsid w:val="00B93FC4"/>
    <w:rsid w:val="00B94438"/>
    <w:rsid w:val="00B9585C"/>
    <w:rsid w:val="00BA57DA"/>
    <w:rsid w:val="00BB0526"/>
    <w:rsid w:val="00BC0796"/>
    <w:rsid w:val="00BC2713"/>
    <w:rsid w:val="00BD12B7"/>
    <w:rsid w:val="00BD16CE"/>
    <w:rsid w:val="00BD1C11"/>
    <w:rsid w:val="00BD2AE7"/>
    <w:rsid w:val="00BD7EC4"/>
    <w:rsid w:val="00BE082B"/>
    <w:rsid w:val="00BE1B29"/>
    <w:rsid w:val="00BE71C1"/>
    <w:rsid w:val="00BE7927"/>
    <w:rsid w:val="00BE7BAB"/>
    <w:rsid w:val="00BF0159"/>
    <w:rsid w:val="00BF0BB8"/>
    <w:rsid w:val="00BF17EF"/>
    <w:rsid w:val="00BF2929"/>
    <w:rsid w:val="00BF29F3"/>
    <w:rsid w:val="00BF4D81"/>
    <w:rsid w:val="00BF5D69"/>
    <w:rsid w:val="00C01A73"/>
    <w:rsid w:val="00C02699"/>
    <w:rsid w:val="00C02BE8"/>
    <w:rsid w:val="00C03403"/>
    <w:rsid w:val="00C04EB0"/>
    <w:rsid w:val="00C0586A"/>
    <w:rsid w:val="00C079D0"/>
    <w:rsid w:val="00C117E1"/>
    <w:rsid w:val="00C11C68"/>
    <w:rsid w:val="00C13140"/>
    <w:rsid w:val="00C14148"/>
    <w:rsid w:val="00C14265"/>
    <w:rsid w:val="00C14C4C"/>
    <w:rsid w:val="00C17556"/>
    <w:rsid w:val="00C25490"/>
    <w:rsid w:val="00C316BD"/>
    <w:rsid w:val="00C376CF"/>
    <w:rsid w:val="00C40EE3"/>
    <w:rsid w:val="00C43B54"/>
    <w:rsid w:val="00C4641D"/>
    <w:rsid w:val="00C472D5"/>
    <w:rsid w:val="00C50279"/>
    <w:rsid w:val="00C5394F"/>
    <w:rsid w:val="00C54BF0"/>
    <w:rsid w:val="00C5674C"/>
    <w:rsid w:val="00C57512"/>
    <w:rsid w:val="00C60341"/>
    <w:rsid w:val="00C62D21"/>
    <w:rsid w:val="00C62D60"/>
    <w:rsid w:val="00C70590"/>
    <w:rsid w:val="00C77B09"/>
    <w:rsid w:val="00C80632"/>
    <w:rsid w:val="00C85452"/>
    <w:rsid w:val="00C860A4"/>
    <w:rsid w:val="00C86D48"/>
    <w:rsid w:val="00C87F2D"/>
    <w:rsid w:val="00CA18AB"/>
    <w:rsid w:val="00CA2378"/>
    <w:rsid w:val="00CA5315"/>
    <w:rsid w:val="00CB0501"/>
    <w:rsid w:val="00CB15E9"/>
    <w:rsid w:val="00CB2340"/>
    <w:rsid w:val="00CB2F04"/>
    <w:rsid w:val="00CB3904"/>
    <w:rsid w:val="00CC0325"/>
    <w:rsid w:val="00CC106F"/>
    <w:rsid w:val="00CC38FF"/>
    <w:rsid w:val="00CC7335"/>
    <w:rsid w:val="00CE0BAF"/>
    <w:rsid w:val="00CE26E2"/>
    <w:rsid w:val="00CE4234"/>
    <w:rsid w:val="00CE7C5A"/>
    <w:rsid w:val="00CF1FB0"/>
    <w:rsid w:val="00CF3294"/>
    <w:rsid w:val="00CF35EE"/>
    <w:rsid w:val="00CF579F"/>
    <w:rsid w:val="00CF63B4"/>
    <w:rsid w:val="00CF781B"/>
    <w:rsid w:val="00D05B3A"/>
    <w:rsid w:val="00D14F6E"/>
    <w:rsid w:val="00D167B2"/>
    <w:rsid w:val="00D1690E"/>
    <w:rsid w:val="00D16B7D"/>
    <w:rsid w:val="00D1754D"/>
    <w:rsid w:val="00D203C9"/>
    <w:rsid w:val="00D20A5A"/>
    <w:rsid w:val="00D21427"/>
    <w:rsid w:val="00D216DC"/>
    <w:rsid w:val="00D25B02"/>
    <w:rsid w:val="00D26072"/>
    <w:rsid w:val="00D26EDD"/>
    <w:rsid w:val="00D30635"/>
    <w:rsid w:val="00D3334A"/>
    <w:rsid w:val="00D373CE"/>
    <w:rsid w:val="00D37CBB"/>
    <w:rsid w:val="00D432A7"/>
    <w:rsid w:val="00D436E7"/>
    <w:rsid w:val="00D4424A"/>
    <w:rsid w:val="00D517F0"/>
    <w:rsid w:val="00D5327C"/>
    <w:rsid w:val="00D55A77"/>
    <w:rsid w:val="00D64341"/>
    <w:rsid w:val="00D645A3"/>
    <w:rsid w:val="00D67825"/>
    <w:rsid w:val="00D72490"/>
    <w:rsid w:val="00D74B7C"/>
    <w:rsid w:val="00D76180"/>
    <w:rsid w:val="00D80FFC"/>
    <w:rsid w:val="00D81977"/>
    <w:rsid w:val="00D849E5"/>
    <w:rsid w:val="00D9438B"/>
    <w:rsid w:val="00D94AF5"/>
    <w:rsid w:val="00D979B9"/>
    <w:rsid w:val="00DA614B"/>
    <w:rsid w:val="00DB2233"/>
    <w:rsid w:val="00DB59FA"/>
    <w:rsid w:val="00DB7A8E"/>
    <w:rsid w:val="00DC0426"/>
    <w:rsid w:val="00DC0F4A"/>
    <w:rsid w:val="00DC41A5"/>
    <w:rsid w:val="00DC4BDE"/>
    <w:rsid w:val="00DC6402"/>
    <w:rsid w:val="00DD0908"/>
    <w:rsid w:val="00DD1668"/>
    <w:rsid w:val="00DD321E"/>
    <w:rsid w:val="00DD383C"/>
    <w:rsid w:val="00DD3F4D"/>
    <w:rsid w:val="00DD6012"/>
    <w:rsid w:val="00DD7D44"/>
    <w:rsid w:val="00DE49EC"/>
    <w:rsid w:val="00DE532D"/>
    <w:rsid w:val="00DE55B7"/>
    <w:rsid w:val="00DE6FED"/>
    <w:rsid w:val="00DE728E"/>
    <w:rsid w:val="00DF4864"/>
    <w:rsid w:val="00DF4F22"/>
    <w:rsid w:val="00DF5967"/>
    <w:rsid w:val="00E04055"/>
    <w:rsid w:val="00E044DF"/>
    <w:rsid w:val="00E0486D"/>
    <w:rsid w:val="00E05C36"/>
    <w:rsid w:val="00E11540"/>
    <w:rsid w:val="00E16751"/>
    <w:rsid w:val="00E1753D"/>
    <w:rsid w:val="00E25BF7"/>
    <w:rsid w:val="00E31069"/>
    <w:rsid w:val="00E37436"/>
    <w:rsid w:val="00E41077"/>
    <w:rsid w:val="00E43C18"/>
    <w:rsid w:val="00E4615E"/>
    <w:rsid w:val="00E47FCF"/>
    <w:rsid w:val="00E50C8F"/>
    <w:rsid w:val="00E512A1"/>
    <w:rsid w:val="00E51310"/>
    <w:rsid w:val="00E522FF"/>
    <w:rsid w:val="00E54842"/>
    <w:rsid w:val="00E55D71"/>
    <w:rsid w:val="00E55F4F"/>
    <w:rsid w:val="00E56C0C"/>
    <w:rsid w:val="00E572A2"/>
    <w:rsid w:val="00E57CE5"/>
    <w:rsid w:val="00E63696"/>
    <w:rsid w:val="00E63CD1"/>
    <w:rsid w:val="00E75ED6"/>
    <w:rsid w:val="00E76739"/>
    <w:rsid w:val="00E77CE0"/>
    <w:rsid w:val="00E80585"/>
    <w:rsid w:val="00E83E8B"/>
    <w:rsid w:val="00E84AAB"/>
    <w:rsid w:val="00E9192E"/>
    <w:rsid w:val="00E9227A"/>
    <w:rsid w:val="00E93216"/>
    <w:rsid w:val="00E959FA"/>
    <w:rsid w:val="00E960F4"/>
    <w:rsid w:val="00EA06AE"/>
    <w:rsid w:val="00EA5319"/>
    <w:rsid w:val="00EA590E"/>
    <w:rsid w:val="00EA59F2"/>
    <w:rsid w:val="00EA76B6"/>
    <w:rsid w:val="00EB08F0"/>
    <w:rsid w:val="00EB44A0"/>
    <w:rsid w:val="00EB6553"/>
    <w:rsid w:val="00EB68C1"/>
    <w:rsid w:val="00EB709E"/>
    <w:rsid w:val="00EB7170"/>
    <w:rsid w:val="00EC1E4B"/>
    <w:rsid w:val="00EC42AA"/>
    <w:rsid w:val="00EC5E4C"/>
    <w:rsid w:val="00EC60CC"/>
    <w:rsid w:val="00ED009E"/>
    <w:rsid w:val="00ED0CE8"/>
    <w:rsid w:val="00ED121F"/>
    <w:rsid w:val="00ED1ADE"/>
    <w:rsid w:val="00ED7AB3"/>
    <w:rsid w:val="00EE048D"/>
    <w:rsid w:val="00EE1522"/>
    <w:rsid w:val="00EE3EC4"/>
    <w:rsid w:val="00EE45D0"/>
    <w:rsid w:val="00EE716E"/>
    <w:rsid w:val="00EF195C"/>
    <w:rsid w:val="00EF4E50"/>
    <w:rsid w:val="00EF64F0"/>
    <w:rsid w:val="00EF6FE7"/>
    <w:rsid w:val="00F04864"/>
    <w:rsid w:val="00F057B3"/>
    <w:rsid w:val="00F05876"/>
    <w:rsid w:val="00F1777F"/>
    <w:rsid w:val="00F23489"/>
    <w:rsid w:val="00F24007"/>
    <w:rsid w:val="00F26455"/>
    <w:rsid w:val="00F30392"/>
    <w:rsid w:val="00F341C7"/>
    <w:rsid w:val="00F35A6A"/>
    <w:rsid w:val="00F35D87"/>
    <w:rsid w:val="00F37116"/>
    <w:rsid w:val="00F42CDC"/>
    <w:rsid w:val="00F46AE7"/>
    <w:rsid w:val="00F50424"/>
    <w:rsid w:val="00F54F01"/>
    <w:rsid w:val="00F550A4"/>
    <w:rsid w:val="00F60452"/>
    <w:rsid w:val="00F61BFE"/>
    <w:rsid w:val="00F6607D"/>
    <w:rsid w:val="00F739BB"/>
    <w:rsid w:val="00F7457E"/>
    <w:rsid w:val="00F773F9"/>
    <w:rsid w:val="00F81E73"/>
    <w:rsid w:val="00F835F4"/>
    <w:rsid w:val="00F851E6"/>
    <w:rsid w:val="00F902E4"/>
    <w:rsid w:val="00F92565"/>
    <w:rsid w:val="00FB120D"/>
    <w:rsid w:val="00FB3BAF"/>
    <w:rsid w:val="00FB7C83"/>
    <w:rsid w:val="00FC044B"/>
    <w:rsid w:val="00FC570F"/>
    <w:rsid w:val="00FC7133"/>
    <w:rsid w:val="00FD376E"/>
    <w:rsid w:val="00FD68AE"/>
    <w:rsid w:val="00FE13D9"/>
    <w:rsid w:val="00FE26FF"/>
    <w:rsid w:val="00FE2AA1"/>
    <w:rsid w:val="00FE3389"/>
    <w:rsid w:val="00FE3B93"/>
    <w:rsid w:val="00FE672E"/>
    <w:rsid w:val="00FE6B83"/>
    <w:rsid w:val="00FF0C1B"/>
    <w:rsid w:val="00FF1BD9"/>
    <w:rsid w:val="00FF2BF3"/>
    <w:rsid w:val="00FF3A57"/>
    <w:rsid w:val="00FF43F6"/>
    <w:rsid w:val="00FF48D6"/>
    <w:rsid w:val="00FF6571"/>
    <w:rsid w:val="00FF65B7"/>
    <w:rsid w:val="00FF6CC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71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250</Words>
  <Characters>1479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INTERSHIP PROPOSAL</dc:title>
  <dc:subject/>
  <dc:creator>Evelínka</dc:creator>
  <cp:keywords/>
  <dc:description/>
  <cp:lastModifiedBy>Simona Šafaříková</cp:lastModifiedBy>
  <cp:revision>4</cp:revision>
  <dcterms:created xsi:type="dcterms:W3CDTF">2015-02-06T13:13:00Z</dcterms:created>
  <dcterms:modified xsi:type="dcterms:W3CDTF">2015-02-06T13:17:00Z</dcterms:modified>
</cp:coreProperties>
</file>