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CF" w:rsidRPr="0048555A" w:rsidRDefault="00601ECF" w:rsidP="00292186">
      <w:pPr>
        <w:jc w:val="center"/>
        <w:rPr>
          <w:rStyle w:val="Strong"/>
          <w:rFonts w:ascii="Arial" w:hAnsi="Arial" w:cs="Arial"/>
          <w:sz w:val="20"/>
          <w:szCs w:val="20"/>
          <w:u w:val="single"/>
        </w:rPr>
      </w:pPr>
      <w:r w:rsidRPr="0048555A">
        <w:rPr>
          <w:rStyle w:val="Strong"/>
          <w:rFonts w:ascii="Arial" w:hAnsi="Arial" w:cs="Arial"/>
          <w:sz w:val="20"/>
          <w:szCs w:val="20"/>
          <w:u w:val="single"/>
        </w:rPr>
        <w:t xml:space="preserve">Člověk v tísni, o.p.s. pořádá Assessment centrum pro zájemce o práci na zahraničních misích </w:t>
      </w:r>
    </w:p>
    <w:p w:rsidR="00601ECF" w:rsidRPr="00967690" w:rsidRDefault="00601ECF" w:rsidP="00292186">
      <w:pPr>
        <w:rPr>
          <w:rStyle w:val="Strong"/>
          <w:rFonts w:ascii="Arial" w:hAnsi="Arial" w:cs="Arial"/>
          <w:sz w:val="18"/>
          <w:szCs w:val="18"/>
        </w:rPr>
      </w:pPr>
    </w:p>
    <w:p w:rsidR="00601ECF" w:rsidRPr="00967690" w:rsidRDefault="00601ECF" w:rsidP="009676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01ECF" w:rsidRPr="00967690" w:rsidRDefault="00601ECF" w:rsidP="00967690">
      <w:pPr>
        <w:pStyle w:val="PlainText"/>
        <w:jc w:val="both"/>
        <w:rPr>
          <w:rStyle w:val="Strong"/>
          <w:rFonts w:cs="Arial"/>
          <w:b w:val="0"/>
          <w:szCs w:val="20"/>
          <w:lang w:val="cs-CZ"/>
        </w:rPr>
      </w:pPr>
      <w:r w:rsidRPr="00967690">
        <w:rPr>
          <w:rStyle w:val="Strong"/>
          <w:rFonts w:cs="Arial"/>
          <w:b w:val="0"/>
          <w:szCs w:val="20"/>
          <w:lang w:val="cs-CZ"/>
        </w:rPr>
        <w:t xml:space="preserve">Člověk v tísni již od roku 2002 úspěšně hledá své nové spolupracovníky a spolupracovnice v rámci tzv. Assessment centra, tedy 2 denního skupinového výběrového řízení. Během něj plní zájemci o práci na zahraničních misích týmové či individuální úkoly, řeší případové studie či modelové situace. Kromě toho také mají možnost hovořit </w:t>
      </w:r>
      <w:r>
        <w:rPr>
          <w:rStyle w:val="Strong"/>
          <w:rFonts w:cs="Arial"/>
          <w:b w:val="0"/>
          <w:szCs w:val="20"/>
          <w:lang w:val="cs-CZ"/>
        </w:rPr>
        <w:t xml:space="preserve">s </w:t>
      </w:r>
      <w:r w:rsidRPr="00967690">
        <w:rPr>
          <w:rStyle w:val="Strong"/>
          <w:rFonts w:cs="Arial"/>
          <w:b w:val="0"/>
          <w:szCs w:val="20"/>
          <w:lang w:val="cs-CZ"/>
        </w:rPr>
        <w:t xml:space="preserve">dlouholetými zkušenými členy našeho týmu o tom, jaké to je, žít a pracovat v rozvojové zemi a poznat prostředí, do kterého mají zájem se začlenit. Pomocí Assessment centra vyhledáváme nejenom kvalifikované programové manažery, ekonomy, či specialisty ale i mladé začínající zájemce o rozvojovou problematiku, naše budoucí stážisty či dobrovolníky. </w:t>
      </w:r>
    </w:p>
    <w:p w:rsidR="00601ECF" w:rsidRPr="00520A9C" w:rsidRDefault="00601ECF" w:rsidP="00967690">
      <w:pPr>
        <w:pStyle w:val="PlainText"/>
        <w:rPr>
          <w:rStyle w:val="Strong"/>
          <w:rFonts w:cs="Arial"/>
          <w:b w:val="0"/>
          <w:szCs w:val="20"/>
          <w:lang w:val="cs-CZ"/>
        </w:rPr>
      </w:pPr>
    </w:p>
    <w:p w:rsidR="00601ECF" w:rsidRPr="00A43359" w:rsidRDefault="00601ECF" w:rsidP="00967690">
      <w:pPr>
        <w:pStyle w:val="PlainText"/>
        <w:rPr>
          <w:lang w:val="cs-CZ"/>
        </w:rPr>
      </w:pPr>
      <w:r w:rsidRPr="00A43359">
        <w:rPr>
          <w:rStyle w:val="Strong"/>
          <w:rFonts w:cs="Arial"/>
          <w:b w:val="0"/>
          <w:szCs w:val="20"/>
          <w:lang w:val="cs-CZ"/>
        </w:rPr>
        <w:t xml:space="preserve">Více informací o možnosti působení na misích najdete na tomto odkazu: </w:t>
      </w:r>
      <w:r w:rsidRPr="00A17D6D">
        <w:rPr>
          <w:rStyle w:val="Strong"/>
          <w:rFonts w:cs="Arial"/>
          <w:b w:val="0"/>
          <w:szCs w:val="20"/>
          <w:lang w:val="cs-CZ"/>
        </w:rPr>
        <w:t>http://www.clovekvtisni.cz/cs</w:t>
      </w:r>
      <w:r w:rsidRPr="00A43359">
        <w:rPr>
          <w:rStyle w:val="Strong"/>
          <w:rFonts w:cs="Arial"/>
          <w:b w:val="0"/>
          <w:szCs w:val="20"/>
          <w:lang w:val="cs-CZ"/>
        </w:rPr>
        <w:t xml:space="preserve"> </w:t>
      </w:r>
    </w:p>
    <w:p w:rsidR="00601ECF" w:rsidRPr="00A43359" w:rsidRDefault="00601ECF" w:rsidP="00967690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601ECF" w:rsidRDefault="00601ECF" w:rsidP="00967690">
      <w:pPr>
        <w:jc w:val="both"/>
        <w:rPr>
          <w:rStyle w:val="Strong"/>
          <w:rFonts w:ascii="Arial" w:hAnsi="Arial" w:cs="Arial"/>
          <w:sz w:val="20"/>
          <w:szCs w:val="20"/>
        </w:rPr>
      </w:pPr>
    </w:p>
    <w:p w:rsidR="00601ECF" w:rsidRPr="00292186" w:rsidRDefault="00601ECF" w:rsidP="00292186">
      <w:pPr>
        <w:rPr>
          <w:rFonts w:ascii="Arial" w:hAnsi="Arial" w:cs="Arial"/>
          <w:sz w:val="20"/>
          <w:szCs w:val="20"/>
        </w:rPr>
      </w:pPr>
      <w:r w:rsidRPr="00292186">
        <w:rPr>
          <w:rStyle w:val="Strong"/>
          <w:rFonts w:ascii="Arial" w:hAnsi="Arial" w:cs="Arial"/>
          <w:sz w:val="20"/>
          <w:szCs w:val="20"/>
        </w:rPr>
        <w:t>Nástup:</w:t>
      </w:r>
      <w:r w:rsidRPr="00292186" w:rsidDel="00A17D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2013 /2014 </w:t>
      </w:r>
    </w:p>
    <w:p w:rsidR="00601ECF" w:rsidRPr="00292186" w:rsidRDefault="00601ECF" w:rsidP="00292186">
      <w:pPr>
        <w:rPr>
          <w:rFonts w:ascii="Arial" w:hAnsi="Arial" w:cs="Arial"/>
          <w:sz w:val="20"/>
          <w:szCs w:val="20"/>
        </w:rPr>
      </w:pPr>
      <w:r w:rsidRPr="00292186">
        <w:rPr>
          <w:rStyle w:val="Strong"/>
          <w:rFonts w:ascii="Arial" w:hAnsi="Arial" w:cs="Arial"/>
          <w:sz w:val="20"/>
          <w:szCs w:val="20"/>
        </w:rPr>
        <w:t>Trvání:</w:t>
      </w:r>
      <w:r w:rsidRPr="002921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standardně </w:t>
      </w:r>
      <w:r w:rsidRPr="00292186">
        <w:rPr>
          <w:rFonts w:ascii="Arial" w:hAnsi="Arial" w:cs="Arial"/>
          <w:sz w:val="20"/>
          <w:szCs w:val="20"/>
        </w:rPr>
        <w:t>18 měsíců</w:t>
      </w:r>
      <w:r>
        <w:rPr>
          <w:rFonts w:ascii="Arial" w:hAnsi="Arial" w:cs="Arial"/>
          <w:sz w:val="20"/>
          <w:szCs w:val="20"/>
        </w:rPr>
        <w:t>, případně podle typu pozice</w:t>
      </w:r>
    </w:p>
    <w:p w:rsidR="00601ECF" w:rsidRPr="00292186" w:rsidRDefault="00601ECF" w:rsidP="00292186">
      <w:pPr>
        <w:rPr>
          <w:rFonts w:ascii="Arial" w:hAnsi="Arial" w:cs="Arial"/>
          <w:sz w:val="20"/>
          <w:szCs w:val="20"/>
        </w:rPr>
      </w:pPr>
      <w:r w:rsidRPr="00292186">
        <w:rPr>
          <w:rStyle w:val="Strong"/>
          <w:rFonts w:ascii="Arial" w:hAnsi="Arial" w:cs="Arial"/>
          <w:sz w:val="20"/>
          <w:szCs w:val="20"/>
        </w:rPr>
        <w:t>Místo působení:</w:t>
      </w:r>
      <w:r w:rsidRPr="00292186">
        <w:rPr>
          <w:rFonts w:ascii="Arial" w:hAnsi="Arial" w:cs="Arial"/>
          <w:sz w:val="20"/>
          <w:szCs w:val="20"/>
        </w:rPr>
        <w:t xml:space="preserve"> zahraniční mise společnosti Člověk v tísni </w:t>
      </w:r>
    </w:p>
    <w:p w:rsidR="00601ECF" w:rsidRPr="00292186" w:rsidRDefault="00601ECF" w:rsidP="00292186">
      <w:pPr>
        <w:rPr>
          <w:rStyle w:val="Strong"/>
          <w:rFonts w:ascii="Arial" w:hAnsi="Arial" w:cs="Arial"/>
          <w:sz w:val="20"/>
          <w:szCs w:val="20"/>
        </w:rPr>
      </w:pPr>
    </w:p>
    <w:p w:rsidR="00601ECF" w:rsidRPr="00292186" w:rsidRDefault="00601ECF" w:rsidP="00292186">
      <w:pPr>
        <w:rPr>
          <w:rFonts w:ascii="Arial" w:hAnsi="Arial" w:cs="Arial"/>
          <w:sz w:val="20"/>
          <w:szCs w:val="20"/>
          <w:u w:val="single"/>
        </w:rPr>
      </w:pPr>
      <w:r w:rsidRPr="00292186">
        <w:rPr>
          <w:rStyle w:val="Strong"/>
          <w:rFonts w:ascii="Arial" w:hAnsi="Arial" w:cs="Arial"/>
          <w:sz w:val="20"/>
          <w:szCs w:val="20"/>
          <w:u w:val="single"/>
        </w:rPr>
        <w:t>Způsob výběru:</w:t>
      </w:r>
      <w:r w:rsidRPr="00292186">
        <w:rPr>
          <w:rFonts w:ascii="Arial" w:hAnsi="Arial" w:cs="Arial"/>
          <w:sz w:val="20"/>
          <w:szCs w:val="20"/>
          <w:u w:val="single"/>
        </w:rPr>
        <w:t xml:space="preserve"> </w:t>
      </w:r>
      <w:r w:rsidRPr="00292186">
        <w:rPr>
          <w:rStyle w:val="Strong"/>
          <w:rFonts w:ascii="Arial" w:hAnsi="Arial" w:cs="Arial"/>
          <w:sz w:val="20"/>
          <w:szCs w:val="20"/>
          <w:u w:val="single"/>
        </w:rPr>
        <w:t>Assessment centrum</w:t>
      </w:r>
    </w:p>
    <w:p w:rsidR="00601ECF" w:rsidRPr="00292186" w:rsidRDefault="00601ECF" w:rsidP="002921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92186">
        <w:rPr>
          <w:rFonts w:ascii="Arial" w:hAnsi="Arial" w:cs="Arial"/>
          <w:sz w:val="20"/>
          <w:szCs w:val="20"/>
        </w:rPr>
        <w:t xml:space="preserve">uzávěrka pro zaslání životopisu </w:t>
      </w:r>
      <w:r>
        <w:rPr>
          <w:rFonts w:ascii="Arial" w:hAnsi="Arial" w:cs="Arial"/>
          <w:sz w:val="20"/>
          <w:szCs w:val="20"/>
        </w:rPr>
        <w:t>15. 5.2013, CV</w:t>
      </w:r>
      <w:r w:rsidRPr="00292186">
        <w:rPr>
          <w:rFonts w:ascii="Arial" w:hAnsi="Arial" w:cs="Arial"/>
          <w:sz w:val="20"/>
          <w:szCs w:val="20"/>
        </w:rPr>
        <w:t xml:space="preserve"> a motivační dopis zasílejte na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292186">
          <w:rPr>
            <w:rStyle w:val="Hyperlink"/>
            <w:rFonts w:ascii="Arial" w:hAnsi="Arial" w:cs="Arial"/>
            <w:sz w:val="20"/>
            <w:szCs w:val="20"/>
          </w:rPr>
          <w:t>HR@clovekvtisni.cz</w:t>
        </w:r>
      </w:hyperlink>
    </w:p>
    <w:p w:rsidR="00601ECF" w:rsidRPr="00292186" w:rsidRDefault="00601ECF" w:rsidP="002921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92186">
        <w:rPr>
          <w:rFonts w:ascii="Arial" w:hAnsi="Arial" w:cs="Arial"/>
          <w:sz w:val="20"/>
          <w:szCs w:val="20"/>
        </w:rPr>
        <w:t>pohovor v</w:t>
      </w:r>
      <w:r>
        <w:rPr>
          <w:rFonts w:ascii="Arial" w:hAnsi="Arial" w:cs="Arial"/>
          <w:sz w:val="20"/>
          <w:szCs w:val="20"/>
        </w:rPr>
        <w:t xml:space="preserve"> průběhu května /června </w:t>
      </w:r>
    </w:p>
    <w:p w:rsidR="00601ECF" w:rsidRPr="00292186" w:rsidRDefault="00601ECF" w:rsidP="0029218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292186">
        <w:rPr>
          <w:rFonts w:ascii="Arial" w:hAnsi="Arial" w:cs="Arial"/>
          <w:sz w:val="20"/>
          <w:szCs w:val="20"/>
        </w:rPr>
        <w:t xml:space="preserve">Assessment centrum </w:t>
      </w:r>
      <w:r>
        <w:rPr>
          <w:rFonts w:ascii="Arial" w:hAnsi="Arial" w:cs="Arial"/>
          <w:sz w:val="20"/>
          <w:szCs w:val="20"/>
        </w:rPr>
        <w:t xml:space="preserve">bude probíhat v termínu 20- a 21.6. 2013 v Praze </w:t>
      </w:r>
    </w:p>
    <w:p w:rsidR="00601ECF" w:rsidRPr="00292186" w:rsidRDefault="00601ECF" w:rsidP="00292186">
      <w:pPr>
        <w:jc w:val="both"/>
        <w:rPr>
          <w:rFonts w:ascii="Arial" w:hAnsi="Arial" w:cs="Arial"/>
          <w:sz w:val="20"/>
        </w:rPr>
      </w:pPr>
    </w:p>
    <w:p w:rsidR="00601ECF" w:rsidRPr="00292186" w:rsidRDefault="00601ECF" w:rsidP="00292186">
      <w:pPr>
        <w:jc w:val="both"/>
        <w:rPr>
          <w:rFonts w:ascii="Arial" w:hAnsi="Arial" w:cs="Arial"/>
          <w:b/>
          <w:sz w:val="20"/>
        </w:rPr>
      </w:pPr>
      <w:r w:rsidRPr="00292186">
        <w:rPr>
          <w:rFonts w:ascii="Arial" w:hAnsi="Arial" w:cs="Arial"/>
          <w:b/>
          <w:sz w:val="20"/>
        </w:rPr>
        <w:t>Hlavní odpovědnosti</w:t>
      </w:r>
      <w:r>
        <w:rPr>
          <w:rFonts w:ascii="Arial" w:hAnsi="Arial" w:cs="Arial"/>
          <w:b/>
          <w:sz w:val="20"/>
        </w:rPr>
        <w:t xml:space="preserve"> programových managerů a vedoucích pracovníků na misích jsou</w:t>
      </w:r>
      <w:r w:rsidRPr="00292186">
        <w:rPr>
          <w:rFonts w:ascii="Arial" w:hAnsi="Arial" w:cs="Arial"/>
          <w:b/>
          <w:sz w:val="20"/>
        </w:rPr>
        <w:t>:</w:t>
      </w:r>
    </w:p>
    <w:p w:rsidR="00601ECF" w:rsidRPr="00292186" w:rsidRDefault="00601ECF" w:rsidP="00292186">
      <w:pPr>
        <w:jc w:val="both"/>
        <w:rPr>
          <w:rFonts w:ascii="Arial" w:hAnsi="Arial" w:cs="Arial"/>
          <w:b/>
          <w:sz w:val="20"/>
        </w:rPr>
      </w:pPr>
    </w:p>
    <w:p w:rsidR="00601ECF" w:rsidRPr="00292186" w:rsidRDefault="00601ECF" w:rsidP="00292186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 xml:space="preserve">strategické plánování </w:t>
      </w:r>
      <w:r>
        <w:rPr>
          <w:rFonts w:ascii="Arial" w:hAnsi="Arial" w:cs="Arial"/>
          <w:sz w:val="20"/>
        </w:rPr>
        <w:t xml:space="preserve">programů </w:t>
      </w:r>
      <w:r w:rsidRPr="00292186">
        <w:rPr>
          <w:rFonts w:ascii="Arial" w:hAnsi="Arial" w:cs="Arial"/>
          <w:sz w:val="20"/>
        </w:rPr>
        <w:t>mise tak, aby korespondovaly s potřebami země a prioritami ČvT</w:t>
      </w:r>
    </w:p>
    <w:p w:rsidR="00601ECF" w:rsidRPr="00292186" w:rsidRDefault="00601ECF" w:rsidP="00292186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řízení či </w:t>
      </w:r>
      <w:r w:rsidRPr="00292186">
        <w:rPr>
          <w:rFonts w:ascii="Arial" w:hAnsi="Arial" w:cs="Arial"/>
          <w:sz w:val="20"/>
        </w:rPr>
        <w:t>supervize běžících projektů, řešení problémů</w:t>
      </w:r>
    </w:p>
    <w:p w:rsidR="00601ECF" w:rsidRPr="00292186" w:rsidRDefault="00601ECF" w:rsidP="00292186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dohled nad finančním managementem mise</w:t>
      </w:r>
      <w:r>
        <w:rPr>
          <w:rFonts w:ascii="Arial" w:hAnsi="Arial" w:cs="Arial"/>
          <w:sz w:val="20"/>
        </w:rPr>
        <w:t xml:space="preserve"> / programů</w:t>
      </w:r>
    </w:p>
    <w:p w:rsidR="00601ECF" w:rsidRPr="00292186" w:rsidRDefault="00601ECF" w:rsidP="00292186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vedení týmů místních i zahraničních zaměstnanců</w:t>
      </w:r>
      <w:r>
        <w:rPr>
          <w:rFonts w:ascii="Arial" w:hAnsi="Arial" w:cs="Arial"/>
          <w:sz w:val="20"/>
        </w:rPr>
        <w:t xml:space="preserve"> (v případě vedoucí(ho) mise), zodpovědnost za práci s lidskými zdroji</w:t>
      </w:r>
    </w:p>
    <w:p w:rsidR="00601ECF" w:rsidRPr="00292186" w:rsidRDefault="00601ECF" w:rsidP="00292186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 xml:space="preserve">zjišťování potřeb na místě, možností financování a psaní projektů </w:t>
      </w:r>
    </w:p>
    <w:p w:rsidR="00601ECF" w:rsidRPr="00292186" w:rsidRDefault="00601ECF" w:rsidP="00292186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reprezentace mise</w:t>
      </w:r>
      <w:r>
        <w:rPr>
          <w:rFonts w:ascii="Arial" w:hAnsi="Arial" w:cs="Arial"/>
          <w:sz w:val="20"/>
        </w:rPr>
        <w:t xml:space="preserve"> / programu</w:t>
      </w:r>
      <w:r w:rsidRPr="00292186">
        <w:rPr>
          <w:rFonts w:ascii="Arial" w:hAnsi="Arial" w:cs="Arial"/>
          <w:sz w:val="20"/>
        </w:rPr>
        <w:t xml:space="preserve"> ve vztahu k médiím, širší veřejnosti, autoritám a partnerům</w:t>
      </w:r>
    </w:p>
    <w:p w:rsidR="00601ECF" w:rsidRDefault="00601ECF" w:rsidP="00292186">
      <w:pPr>
        <w:jc w:val="both"/>
        <w:rPr>
          <w:rFonts w:ascii="Arial" w:hAnsi="Arial" w:cs="Arial"/>
          <w:b/>
          <w:sz w:val="20"/>
        </w:rPr>
      </w:pPr>
    </w:p>
    <w:p w:rsidR="00601ECF" w:rsidRPr="00292186" w:rsidRDefault="00601ECF" w:rsidP="00292186">
      <w:pPr>
        <w:jc w:val="both"/>
        <w:rPr>
          <w:rFonts w:ascii="Arial" w:hAnsi="Arial" w:cs="Arial"/>
          <w:b/>
          <w:sz w:val="20"/>
        </w:rPr>
      </w:pPr>
      <w:r w:rsidRPr="00292186">
        <w:rPr>
          <w:rFonts w:ascii="Arial" w:hAnsi="Arial" w:cs="Arial"/>
          <w:b/>
          <w:sz w:val="20"/>
        </w:rPr>
        <w:t>Ideální kandidát/ka</w:t>
      </w:r>
    </w:p>
    <w:p w:rsidR="00601ECF" w:rsidRPr="00292186" w:rsidRDefault="00601ECF" w:rsidP="00292186">
      <w:pPr>
        <w:jc w:val="both"/>
        <w:rPr>
          <w:rFonts w:ascii="Arial" w:hAnsi="Arial" w:cs="Arial"/>
          <w:b/>
          <w:sz w:val="20"/>
        </w:rPr>
      </w:pPr>
    </w:p>
    <w:p w:rsidR="00601ECF" w:rsidRPr="00292186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má manažerské zkušenosti – vedení lidí a projektů</w:t>
      </w:r>
    </w:p>
    <w:p w:rsidR="00601ECF" w:rsidRPr="00292186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mluví a píše plynule anglicky,</w:t>
      </w:r>
      <w:r>
        <w:rPr>
          <w:rFonts w:ascii="Arial" w:hAnsi="Arial" w:cs="Arial"/>
          <w:sz w:val="20"/>
        </w:rPr>
        <w:t xml:space="preserve"> (případně francouzsky, rusky či portugalsky)</w:t>
      </w:r>
    </w:p>
    <w:p w:rsidR="00601ECF" w:rsidRPr="00292186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je vysoce vnitřně motivován/a pracovat v rozvojových zemích,</w:t>
      </w:r>
    </w:p>
    <w:p w:rsidR="00601ECF" w:rsidRPr="00292186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je osobnostně vyvážená/ný a má zdravý vztah k riziku</w:t>
      </w:r>
    </w:p>
    <w:p w:rsidR="00601ECF" w:rsidRPr="00292186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je otevřená/ný kulturním rozdílům a nedělá jí/jemu problém upravit svůj manažerský styl při práci s lidmi z odlišných kulturních oblastí,</w:t>
      </w:r>
    </w:p>
    <w:p w:rsidR="00601ECF" w:rsidRDefault="00601ECF" w:rsidP="00292186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výhodou je zkušenost s vedením projektů rozvojové</w:t>
      </w:r>
      <w:r>
        <w:rPr>
          <w:rFonts w:ascii="Arial" w:hAnsi="Arial" w:cs="Arial"/>
          <w:sz w:val="20"/>
        </w:rPr>
        <w:t>/ humanitární</w:t>
      </w:r>
      <w:r w:rsidRPr="00292186">
        <w:rPr>
          <w:rFonts w:ascii="Arial" w:hAnsi="Arial" w:cs="Arial"/>
          <w:sz w:val="20"/>
        </w:rPr>
        <w:t xml:space="preserve"> pomoci</w:t>
      </w:r>
      <w:r>
        <w:rPr>
          <w:rFonts w:ascii="Arial" w:hAnsi="Arial" w:cs="Arial"/>
          <w:sz w:val="20"/>
        </w:rPr>
        <w:t>, znalost jednotlivých zemí a regionů, případně relevantní odbornost</w:t>
      </w:r>
      <w:r w:rsidRPr="00292186">
        <w:rPr>
          <w:rFonts w:ascii="Arial" w:hAnsi="Arial" w:cs="Arial"/>
          <w:sz w:val="20"/>
        </w:rPr>
        <w:t>.</w:t>
      </w:r>
    </w:p>
    <w:p w:rsidR="00601ECF" w:rsidRPr="00292186" w:rsidRDefault="00601ECF" w:rsidP="00292186">
      <w:pPr>
        <w:rPr>
          <w:rFonts w:ascii="Arial" w:hAnsi="Arial" w:cs="Arial"/>
          <w:sz w:val="20"/>
        </w:rPr>
      </w:pPr>
    </w:p>
    <w:p w:rsidR="00601ECF" w:rsidRPr="00292186" w:rsidRDefault="00601ECF" w:rsidP="00292186">
      <w:pPr>
        <w:outlineLvl w:val="0"/>
        <w:rPr>
          <w:rFonts w:ascii="Arial" w:hAnsi="Arial" w:cs="Arial"/>
          <w:b/>
          <w:sz w:val="20"/>
        </w:rPr>
      </w:pPr>
      <w:r w:rsidRPr="00292186">
        <w:rPr>
          <w:rFonts w:ascii="Arial" w:hAnsi="Arial" w:cs="Arial"/>
          <w:b/>
          <w:sz w:val="20"/>
        </w:rPr>
        <w:t>Člověk v tísni Vám nabízí:</w:t>
      </w:r>
    </w:p>
    <w:p w:rsidR="00601ECF" w:rsidRPr="00292186" w:rsidRDefault="00601ECF" w:rsidP="00292186">
      <w:pPr>
        <w:outlineLvl w:val="0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 xml:space="preserve"> </w:t>
      </w:r>
    </w:p>
    <w:p w:rsidR="00601ECF" w:rsidRDefault="00601ECF" w:rsidP="00292186">
      <w:pPr>
        <w:numPr>
          <w:ilvl w:val="0"/>
          <w:numId w:val="3"/>
        </w:numPr>
        <w:ind w:left="680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>zodpovědn</w:t>
      </w:r>
      <w:r>
        <w:rPr>
          <w:rFonts w:ascii="Arial" w:hAnsi="Arial" w:cs="Arial"/>
          <w:sz w:val="20"/>
        </w:rPr>
        <w:t>é</w:t>
      </w:r>
      <w:r w:rsidRPr="00292186">
        <w:rPr>
          <w:rFonts w:ascii="Arial" w:hAnsi="Arial" w:cs="Arial"/>
          <w:sz w:val="20"/>
        </w:rPr>
        <w:t xml:space="preserve"> vedoucí pozic</w:t>
      </w:r>
      <w:r>
        <w:rPr>
          <w:rFonts w:ascii="Arial" w:hAnsi="Arial" w:cs="Arial"/>
          <w:sz w:val="20"/>
        </w:rPr>
        <w:t>e</w:t>
      </w:r>
    </w:p>
    <w:p w:rsidR="00601ECF" w:rsidRPr="00292186" w:rsidRDefault="00601ECF" w:rsidP="00292186">
      <w:pPr>
        <w:numPr>
          <w:ilvl w:val="0"/>
          <w:numId w:val="3"/>
        </w:numPr>
        <w:ind w:left="6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dynamické prostředí</w:t>
      </w:r>
    </w:p>
    <w:p w:rsidR="00601ECF" w:rsidRPr="00292186" w:rsidRDefault="00601ECF" w:rsidP="00292186">
      <w:pPr>
        <w:numPr>
          <w:ilvl w:val="0"/>
          <w:numId w:val="3"/>
        </w:numPr>
        <w:ind w:left="680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 xml:space="preserve">práci na projektech, které </w:t>
      </w:r>
      <w:r>
        <w:rPr>
          <w:rFonts w:ascii="Arial" w:hAnsi="Arial" w:cs="Arial"/>
          <w:sz w:val="20"/>
        </w:rPr>
        <w:t>mají měřitelné výsledky</w:t>
      </w:r>
    </w:p>
    <w:p w:rsidR="00601ECF" w:rsidRPr="00292186" w:rsidRDefault="00601ECF" w:rsidP="00292186">
      <w:pPr>
        <w:numPr>
          <w:ilvl w:val="0"/>
          <w:numId w:val="3"/>
        </w:numPr>
        <w:ind w:left="680"/>
        <w:rPr>
          <w:rFonts w:ascii="Arial" w:hAnsi="Arial" w:cs="Arial"/>
          <w:sz w:val="20"/>
        </w:rPr>
      </w:pPr>
      <w:r w:rsidRPr="00292186">
        <w:rPr>
          <w:rFonts w:ascii="Arial" w:hAnsi="Arial" w:cs="Arial"/>
          <w:sz w:val="20"/>
        </w:rPr>
        <w:t xml:space="preserve">zázemí stabilní organizace </w:t>
      </w:r>
    </w:p>
    <w:p w:rsidR="00601ECF" w:rsidRDefault="00601ECF"/>
    <w:sectPr w:rsidR="00601ECF" w:rsidSect="0029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F12"/>
    <w:multiLevelType w:val="hybridMultilevel"/>
    <w:tmpl w:val="337C6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22A43"/>
    <w:multiLevelType w:val="hybridMultilevel"/>
    <w:tmpl w:val="33D27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96A64"/>
    <w:multiLevelType w:val="multilevel"/>
    <w:tmpl w:val="A284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1B105A"/>
    <w:multiLevelType w:val="hybridMultilevel"/>
    <w:tmpl w:val="55400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186"/>
    <w:rsid w:val="001C004E"/>
    <w:rsid w:val="001F58AA"/>
    <w:rsid w:val="00292186"/>
    <w:rsid w:val="00292B67"/>
    <w:rsid w:val="00362B3D"/>
    <w:rsid w:val="0048555A"/>
    <w:rsid w:val="0050505A"/>
    <w:rsid w:val="005172B7"/>
    <w:rsid w:val="00520A9C"/>
    <w:rsid w:val="00601ECF"/>
    <w:rsid w:val="00654DB7"/>
    <w:rsid w:val="0079600E"/>
    <w:rsid w:val="007A086D"/>
    <w:rsid w:val="007B3C84"/>
    <w:rsid w:val="00873414"/>
    <w:rsid w:val="00885D75"/>
    <w:rsid w:val="00967690"/>
    <w:rsid w:val="00A17D6D"/>
    <w:rsid w:val="00A43359"/>
    <w:rsid w:val="00B547F7"/>
    <w:rsid w:val="00B66EF1"/>
    <w:rsid w:val="00BD6913"/>
    <w:rsid w:val="00CF62E8"/>
    <w:rsid w:val="00D507BF"/>
    <w:rsid w:val="00DA00D3"/>
    <w:rsid w:val="00DA7B1D"/>
    <w:rsid w:val="00E57027"/>
    <w:rsid w:val="00F5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9218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921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92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57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53A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967690"/>
    <w:rPr>
      <w:rFonts w:ascii="Arial" w:eastAsia="Calibri" w:hAnsi="Arial"/>
      <w:color w:val="0F243E"/>
      <w:sz w:val="20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67690"/>
    <w:rPr>
      <w:rFonts w:ascii="Arial" w:hAnsi="Arial" w:cs="Times New Roman"/>
      <w:color w:val="0F243E"/>
      <w:sz w:val="21"/>
      <w:szCs w:val="2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clovekvtis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368</Words>
  <Characters>2177</Characters>
  <Application>Microsoft Office Outlook</Application>
  <DocSecurity>0</DocSecurity>
  <Lines>0</Lines>
  <Paragraphs>0</Paragraphs>
  <ScaleCrop>false</ScaleCrop>
  <Company>People in Need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Člověk v tísni, o</dc:title>
  <dc:subject/>
  <dc:creator>janbar01</dc:creator>
  <cp:keywords/>
  <dc:description/>
  <cp:lastModifiedBy>Simona Šafaříková</cp:lastModifiedBy>
  <cp:revision>2</cp:revision>
  <dcterms:created xsi:type="dcterms:W3CDTF">2013-04-30T06:36:00Z</dcterms:created>
  <dcterms:modified xsi:type="dcterms:W3CDTF">2013-04-30T06:36:00Z</dcterms:modified>
</cp:coreProperties>
</file>